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E" w:rsidRDefault="000A3DEE">
      <w:r w:rsidRPr="00641A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43.25pt;height:59.25pt;visibility:visible">
            <v:imagedata r:id="rId4" o:title=""/>
          </v:shape>
        </w:pict>
      </w:r>
      <w:bookmarkStart w:id="0" w:name="_GoBack"/>
      <w:bookmarkEnd w:id="0"/>
    </w:p>
    <w:p w:rsidR="000A3DEE" w:rsidRDefault="000A3DEE">
      <w:r w:rsidRPr="00641A4E">
        <w:rPr>
          <w:noProof/>
        </w:rPr>
        <w:pict>
          <v:shape id="Picture 1" o:spid="_x0000_i1026" type="#_x0000_t75" style="width:451.5pt;height:560.25pt;visibility:visible">
            <v:imagedata r:id="rId5" o:title=""/>
          </v:shape>
        </w:pict>
      </w:r>
    </w:p>
    <w:sectPr w:rsidR="000A3DEE" w:rsidSect="001E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44C"/>
    <w:rsid w:val="000A3DEE"/>
    <w:rsid w:val="001E3DC4"/>
    <w:rsid w:val="002C46FF"/>
    <w:rsid w:val="0035578E"/>
    <w:rsid w:val="00493220"/>
    <w:rsid w:val="005B344C"/>
    <w:rsid w:val="00641A4E"/>
    <w:rsid w:val="00A73D80"/>
    <w:rsid w:val="00BD425D"/>
    <w:rsid w:val="00CC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C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Tammy Benson</dc:creator>
  <cp:keywords/>
  <dc:description/>
  <cp:lastModifiedBy>rmason</cp:lastModifiedBy>
  <cp:revision>2</cp:revision>
  <dcterms:created xsi:type="dcterms:W3CDTF">2012-03-15T22:33:00Z</dcterms:created>
  <dcterms:modified xsi:type="dcterms:W3CDTF">2012-03-15T22:33:00Z</dcterms:modified>
</cp:coreProperties>
</file>